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8C534">
      <w:pPr>
        <w:ind w:firstLine="630" w:firstLineChars="300"/>
        <w:rPr>
          <w:sz w:val="32"/>
          <w:szCs w:val="32"/>
        </w:rPr>
      </w:pPr>
      <w:r>
        <w:rPr>
          <w:rFonts w:hint="eastAsia"/>
        </w:rPr>
        <w:pict>
          <v:group id="组合 4" o:spid="_x0000_s1026" o:spt="203" style="position:absolute;left:0pt;margin-left:-18.5pt;margin-top:111.85pt;height:145.3pt;width:456pt;mso-position-vertical-relative:page;z-index:-251657216;mso-width-relative:margin;mso-height-relative:margin;" coordorigin="-1333,0" coordsize="57912,1845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">
            <o:lock v:ext="edit"/>
            <v:shape id="图片 1" o:spid="_x0000_s1027" o:spt="75" type="#_x0000_t75" style="position:absolute;left:-1333;top:0;height:12477;width:57911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">
              <v:path/>
              <v:fill on="f" focussize="0,0"/>
              <v:stroke on="f"/>
              <v:imagedata r:id="rId4" o:title=""/>
              <o:lock v:ext="edit" aspectratio="t"/>
            </v:shape>
            <v:rect id="矩形 3" o:spid="_x0000_s1028" o:spt="1" style="position:absolute;left:0;top:18002;height:457;width:54959;v-text-anchor:middle;" fillcolor="#FF0000" fill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">
              <v:path/>
              <v:fill on="t" focussize="0,0"/>
              <v:stroke weight="2pt" color="#FF0000"/>
              <v:imagedata o:title=""/>
              <o:lock v:ext="edit"/>
            </v:rect>
          </v:group>
        </w:pict>
      </w:r>
    </w:p>
    <w:p w14:paraId="62A80CE9">
      <w:pPr>
        <w:ind w:firstLine="960" w:firstLineChars="300"/>
        <w:rPr>
          <w:sz w:val="32"/>
          <w:szCs w:val="32"/>
        </w:rPr>
      </w:pPr>
    </w:p>
    <w:p w14:paraId="4DAE9FD0">
      <w:pPr>
        <w:ind w:firstLine="960" w:firstLineChars="300"/>
        <w:rPr>
          <w:sz w:val="32"/>
          <w:szCs w:val="32"/>
        </w:rPr>
      </w:pPr>
    </w:p>
    <w:p w14:paraId="6D9F9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32"/>
          <w:szCs w:val="32"/>
        </w:rPr>
      </w:pPr>
    </w:p>
    <w:p w14:paraId="0F6A2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750"/>
        <w:textAlignment w:val="auto"/>
        <w:rPr>
          <w:sz w:val="32"/>
          <w:szCs w:val="32"/>
        </w:rPr>
      </w:pPr>
    </w:p>
    <w:p w14:paraId="63E58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20" w:firstLineChars="850"/>
        <w:textAlignment w:val="auto"/>
        <w:rPr>
          <w:rFonts w:hint="eastAsia"/>
          <w:sz w:val="32"/>
          <w:szCs w:val="32"/>
        </w:rPr>
      </w:pPr>
    </w:p>
    <w:p w14:paraId="228F7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720" w:firstLineChars="850"/>
        <w:textAlignment w:val="auto"/>
        <w:rPr>
          <w:rFonts w:hint="eastAsia"/>
          <w:sz w:val="32"/>
          <w:szCs w:val="32"/>
        </w:rPr>
      </w:pPr>
    </w:p>
    <w:p w14:paraId="49D30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年度晋安区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中央农业生产发展专项资金补助名单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的公示</w:t>
      </w:r>
    </w:p>
    <w:p w14:paraId="6E1E344D">
      <w:pPr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 w14:paraId="08F866EC">
      <w:pPr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根据《福建省财政厅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福建省农业农村厅关于调整202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年中央新型农业经营主体培育资金的通知》（闽财农指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[2024]37号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）和《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2024年晋安区中央农业生产发展专项资金家庭农场项目申报指南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榕晋农[20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）文件要求，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经乡镇推荐上报、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局务会议研究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拟确定：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福州市晋安区永康家庭农场为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2024年家庭农场中央专项资金项目实施对象。</w:t>
      </w:r>
    </w:p>
    <w:p w14:paraId="786E92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700" w:lineRule="exact"/>
        <w:ind w:right="26" w:firstLine="800" w:firstLineChars="25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现将名单予以公示，如有异议，请向区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农经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站反映。</w:t>
      </w:r>
    </w:p>
    <w:p w14:paraId="2267C5B7">
      <w:pPr>
        <w:keepNext w:val="0"/>
        <w:keepLines w:val="0"/>
        <w:pageBreakBefore w:val="0"/>
        <w:widowControl w:val="0"/>
        <w:tabs>
          <w:tab w:val="left" w:pos="-200"/>
        </w:tabs>
        <w:kinsoku/>
        <w:wordWrap/>
        <w:overflowPunct/>
        <w:topLinePunct w:val="0"/>
        <w:bidi w:val="0"/>
        <w:adjustRightInd/>
        <w:snapToGrid/>
        <w:spacing w:line="700" w:lineRule="exact"/>
        <w:ind w:right="26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监督电话：83640450       联系人：涂伟涛</w:t>
      </w:r>
    </w:p>
    <w:p w14:paraId="457A4942">
      <w:pPr>
        <w:keepNext w:val="0"/>
        <w:keepLines w:val="0"/>
        <w:pageBreakBefore w:val="0"/>
        <w:widowControl w:val="0"/>
        <w:tabs>
          <w:tab w:val="left" w:pos="755"/>
        </w:tabs>
        <w:kinsoku/>
        <w:wordWrap/>
        <w:overflowPunct/>
        <w:topLinePunct w:val="0"/>
        <w:bidi w:val="0"/>
        <w:adjustRightInd/>
        <w:snapToGrid/>
        <w:spacing w:line="7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公示时间为：20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A2849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700" w:lineRule="exact"/>
        <w:ind w:right="26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福州市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晋安区农业农村局</w:t>
      </w:r>
    </w:p>
    <w:p w14:paraId="729849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700" w:lineRule="exact"/>
        <w:ind w:right="26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 w14:paraId="76D4533A">
      <w:pPr>
        <w:spacing w:line="600" w:lineRule="exact"/>
        <w:ind w:right="26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E51F20D">
      <w:pPr>
        <w:spacing w:line="600" w:lineRule="exact"/>
        <w:ind w:right="26" w:firstLine="4640" w:firstLineChars="14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523F5FC">
      <w:pPr>
        <w:spacing w:line="600" w:lineRule="exact"/>
        <w:ind w:right="26" w:firstLine="4640" w:firstLineChars="14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6F02BA4C">
      <w:pPr>
        <w:spacing w:line="600" w:lineRule="exact"/>
        <w:ind w:right="26" w:firstLine="4640" w:firstLineChars="14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8E5C212">
      <w:pPr>
        <w:spacing w:line="600" w:lineRule="exact"/>
        <w:ind w:right="26" w:firstLine="4640" w:firstLineChars="14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93F1122">
      <w:pPr>
        <w:spacing w:line="600" w:lineRule="exact"/>
        <w:ind w:right="26" w:firstLine="4640" w:firstLineChars="14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29713AA9">
      <w:pPr>
        <w:spacing w:line="600" w:lineRule="exact"/>
        <w:ind w:right="26" w:firstLine="4640" w:firstLineChars="145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7C591E43">
      <w:pPr>
        <w:spacing w:line="600" w:lineRule="exact"/>
        <w:ind w:right="26" w:firstLine="4658" w:firstLineChars="145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4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750F87-BB76-43E4-8B9F-1A1E22AFFF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A4E6005-F4CD-4757-8967-C8D61BE343B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B821CFE-1379-4969-8CEF-88C82CB6DF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M3MWNmOWExYWRkZTU4MDBiMjQzY2ViNTIxN2FiZDEifQ=="/>
  </w:docVars>
  <w:rsids>
    <w:rsidRoot w:val="009765E7"/>
    <w:rsid w:val="00003C27"/>
    <w:rsid w:val="00037155"/>
    <w:rsid w:val="000B005F"/>
    <w:rsid w:val="000E4FCF"/>
    <w:rsid w:val="00126187"/>
    <w:rsid w:val="00263AB2"/>
    <w:rsid w:val="002B56DF"/>
    <w:rsid w:val="002C550D"/>
    <w:rsid w:val="00372E9E"/>
    <w:rsid w:val="0038799D"/>
    <w:rsid w:val="003D1C36"/>
    <w:rsid w:val="00417FDE"/>
    <w:rsid w:val="004712A6"/>
    <w:rsid w:val="0049439D"/>
    <w:rsid w:val="0058465A"/>
    <w:rsid w:val="00590598"/>
    <w:rsid w:val="005B15F3"/>
    <w:rsid w:val="00623F21"/>
    <w:rsid w:val="00662F9A"/>
    <w:rsid w:val="00672451"/>
    <w:rsid w:val="007121EB"/>
    <w:rsid w:val="00806DAF"/>
    <w:rsid w:val="008D11E2"/>
    <w:rsid w:val="008F1641"/>
    <w:rsid w:val="009765E7"/>
    <w:rsid w:val="009B01AB"/>
    <w:rsid w:val="00A54B72"/>
    <w:rsid w:val="00A749B0"/>
    <w:rsid w:val="00AA1113"/>
    <w:rsid w:val="00AD79FA"/>
    <w:rsid w:val="00B35496"/>
    <w:rsid w:val="00BF0F85"/>
    <w:rsid w:val="00C848F7"/>
    <w:rsid w:val="00CB598A"/>
    <w:rsid w:val="00ED5903"/>
    <w:rsid w:val="00FD1FBA"/>
    <w:rsid w:val="0F21532A"/>
    <w:rsid w:val="0F5233F3"/>
    <w:rsid w:val="13F04D1B"/>
    <w:rsid w:val="1AA44EB0"/>
    <w:rsid w:val="1C807072"/>
    <w:rsid w:val="1D4C7622"/>
    <w:rsid w:val="20E70295"/>
    <w:rsid w:val="2D4364D4"/>
    <w:rsid w:val="2E5642BC"/>
    <w:rsid w:val="30940E57"/>
    <w:rsid w:val="33F370DE"/>
    <w:rsid w:val="3DB1080E"/>
    <w:rsid w:val="3EDF55A4"/>
    <w:rsid w:val="42840429"/>
    <w:rsid w:val="437C611B"/>
    <w:rsid w:val="448307AC"/>
    <w:rsid w:val="46713F31"/>
    <w:rsid w:val="4FB8672C"/>
    <w:rsid w:val="512D6CA6"/>
    <w:rsid w:val="5E096234"/>
    <w:rsid w:val="5F525151"/>
    <w:rsid w:val="5FB26805"/>
    <w:rsid w:val="6AD41AAF"/>
    <w:rsid w:val="6DE468C8"/>
    <w:rsid w:val="6ECA1D42"/>
    <w:rsid w:val="7FB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247</Words>
  <Characters>290</Characters>
  <Lines>0</Lines>
  <Paragraphs>0</Paragraphs>
  <TotalTime>2</TotalTime>
  <ScaleCrop>false</ScaleCrop>
  <LinksUpToDate>false</LinksUpToDate>
  <CharactersWithSpaces>300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2018-10-20T03:45:00Z</dcterms:created>
  <dc:creator>Windows 用户</dc:creator>
  <cp:lastModifiedBy>Serein</cp:lastModifiedBy>
  <cp:lastPrinted>2024-11-19T02:48:00Z</cp:lastPrinted>
  <dcterms:modified xsi:type="dcterms:W3CDTF">2024-11-19T02:59:06Z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13EC8F55FA6F4926AD75105277707062</vt:lpwstr>
  </property>
</Properties>
</file>